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4431" w14:textId="2EE595AE" w:rsidR="00023D39" w:rsidRPr="00667E72" w:rsidRDefault="00624B31" w:rsidP="000858FA">
      <w:pPr>
        <w:jc w:val="center"/>
        <w:rPr>
          <w:rFonts w:ascii="Arial" w:hAnsi="Arial" w:cs="Arial"/>
          <w:b/>
          <w:sz w:val="20"/>
          <w:szCs w:val="20"/>
        </w:rPr>
      </w:pPr>
      <w:r w:rsidRPr="00667E72">
        <w:rPr>
          <w:rFonts w:ascii="Arial" w:hAnsi="Arial" w:cs="Arial"/>
          <w:sz w:val="20"/>
          <w:szCs w:val="20"/>
        </w:rPr>
        <w:t>(University</w:t>
      </w:r>
      <w:r w:rsidR="00A45B42" w:rsidRPr="00667E72">
        <w:rPr>
          <w:rFonts w:ascii="Arial" w:hAnsi="Arial" w:cs="Arial"/>
          <w:sz w:val="20"/>
          <w:szCs w:val="20"/>
        </w:rPr>
        <w:t>/Institution</w:t>
      </w:r>
      <w:r w:rsidRPr="00667E72">
        <w:rPr>
          <w:rFonts w:ascii="Arial" w:hAnsi="Arial" w:cs="Arial"/>
          <w:sz w:val="20"/>
          <w:szCs w:val="20"/>
        </w:rPr>
        <w:t xml:space="preserve"> Letter Head</w:t>
      </w:r>
      <w:r w:rsidR="00023D39" w:rsidRPr="00667E72">
        <w:rPr>
          <w:rFonts w:ascii="Arial" w:hAnsi="Arial" w:cs="Arial"/>
          <w:sz w:val="20"/>
          <w:szCs w:val="20"/>
        </w:rPr>
        <w:t>)</w:t>
      </w:r>
    </w:p>
    <w:p w14:paraId="395974C7" w14:textId="77777777" w:rsidR="000858FA" w:rsidRDefault="000858FA" w:rsidP="004A298E">
      <w:pPr>
        <w:jc w:val="center"/>
        <w:rPr>
          <w:rFonts w:ascii="Arial" w:hAnsi="Arial" w:cs="Arial"/>
          <w:b/>
          <w:sz w:val="20"/>
          <w:szCs w:val="20"/>
        </w:rPr>
      </w:pPr>
    </w:p>
    <w:p w14:paraId="0A8BDB9A" w14:textId="38ABFEC4" w:rsidR="006E6901" w:rsidRPr="00667E72" w:rsidRDefault="00DC6880" w:rsidP="004A298E">
      <w:pPr>
        <w:jc w:val="center"/>
        <w:rPr>
          <w:rFonts w:ascii="Arial" w:hAnsi="Arial" w:cs="Arial"/>
          <w:b/>
          <w:sz w:val="20"/>
          <w:szCs w:val="20"/>
        </w:rPr>
      </w:pPr>
      <w:r w:rsidRPr="00667E72">
        <w:rPr>
          <w:rFonts w:ascii="Arial" w:hAnsi="Arial" w:cs="Arial"/>
          <w:b/>
          <w:sz w:val="20"/>
          <w:szCs w:val="20"/>
        </w:rPr>
        <w:t>INVOICE</w:t>
      </w:r>
    </w:p>
    <w:p w14:paraId="32746795" w14:textId="45F3FFCD" w:rsidR="00A35D2E" w:rsidRPr="00667E72" w:rsidRDefault="00A35D2E" w:rsidP="00AF74D4">
      <w:pPr>
        <w:jc w:val="right"/>
        <w:rPr>
          <w:rFonts w:ascii="Arial" w:hAnsi="Arial" w:cs="Arial"/>
          <w:b/>
        </w:rPr>
      </w:pPr>
      <w:r w:rsidRPr="00667E72"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AF74D4" w:rsidRPr="00667E72">
        <w:rPr>
          <w:rFonts w:ascii="Arial" w:hAnsi="Arial" w:cs="Arial"/>
          <w:b/>
        </w:rPr>
        <w:t>D</w:t>
      </w:r>
      <w:r w:rsidRPr="00667E72">
        <w:rPr>
          <w:rFonts w:ascii="Arial" w:hAnsi="Arial" w:cs="Arial"/>
          <w:b/>
        </w:rPr>
        <w:t>ate</w:t>
      </w:r>
      <w:r w:rsidR="00AF74D4" w:rsidRPr="00667E72">
        <w:rPr>
          <w:rFonts w:ascii="Arial" w:hAnsi="Arial" w:cs="Arial"/>
          <w:b/>
        </w:rPr>
        <w:t xml:space="preserve">: </w:t>
      </w:r>
      <w:r w:rsidR="00136BDC" w:rsidRPr="00667E72">
        <w:rPr>
          <w:rFonts w:ascii="Arial" w:hAnsi="Arial" w:cs="Arial"/>
          <w:b/>
        </w:rPr>
        <w:t>** month 20**</w:t>
      </w:r>
    </w:p>
    <w:p w14:paraId="36B6814B" w14:textId="77777777" w:rsidR="004A298E" w:rsidRPr="00667E72" w:rsidRDefault="00DC6880" w:rsidP="004A298E">
      <w:pPr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>To</w:t>
      </w:r>
    </w:p>
    <w:p w14:paraId="128ADCA3" w14:textId="77777777" w:rsidR="004A298E" w:rsidRPr="00667E72" w:rsidRDefault="004A298E" w:rsidP="005B3532">
      <w:pPr>
        <w:spacing w:after="0" w:line="240" w:lineRule="auto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The Director </w:t>
      </w:r>
      <w:r w:rsidR="00DC6880" w:rsidRPr="00667E72">
        <w:rPr>
          <w:rFonts w:ascii="Arial" w:hAnsi="Arial" w:cs="Arial"/>
        </w:rPr>
        <w:t xml:space="preserve"> </w:t>
      </w:r>
    </w:p>
    <w:p w14:paraId="743F0A24" w14:textId="77777777" w:rsidR="00DC6880" w:rsidRPr="00667E72" w:rsidRDefault="00DC6880" w:rsidP="005B3532">
      <w:pPr>
        <w:spacing w:after="0" w:line="240" w:lineRule="auto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Indo-German Science &amp; Technology Centre </w:t>
      </w:r>
    </w:p>
    <w:p w14:paraId="5E8881CB" w14:textId="6065FAFB" w:rsidR="00640C84" w:rsidRPr="00667E72" w:rsidRDefault="00640C84" w:rsidP="005B3532">
      <w:pPr>
        <w:spacing w:after="0" w:line="240" w:lineRule="auto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>Ground Floor, Block – II, Technology Bhavan</w:t>
      </w:r>
    </w:p>
    <w:p w14:paraId="488C3A8F" w14:textId="35E840EF" w:rsidR="00AF74D4" w:rsidRPr="00667E72" w:rsidRDefault="00640C84" w:rsidP="005B3532">
      <w:pPr>
        <w:spacing w:after="0" w:line="240" w:lineRule="auto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>New Mehrauli Road, New Delhi – 110016, India</w:t>
      </w:r>
    </w:p>
    <w:p w14:paraId="32F79D9A" w14:textId="77777777" w:rsidR="00640C84" w:rsidRPr="00667E72" w:rsidRDefault="00640C84" w:rsidP="00640C84">
      <w:pPr>
        <w:spacing w:after="0"/>
        <w:jc w:val="both"/>
        <w:rPr>
          <w:rFonts w:ascii="Arial" w:hAnsi="Arial" w:cs="Arial"/>
        </w:rPr>
      </w:pPr>
    </w:p>
    <w:p w14:paraId="12560925" w14:textId="51334412" w:rsidR="00AF74D4" w:rsidRPr="0066574E" w:rsidRDefault="00AF74D4" w:rsidP="005B3532">
      <w:pPr>
        <w:spacing w:after="0" w:line="240" w:lineRule="auto"/>
        <w:jc w:val="both"/>
        <w:rPr>
          <w:rFonts w:ascii="Arial" w:hAnsi="Arial" w:cs="Arial"/>
          <w:b/>
        </w:rPr>
      </w:pPr>
      <w:r w:rsidRPr="0066574E">
        <w:rPr>
          <w:rFonts w:ascii="Arial" w:hAnsi="Arial" w:cs="Arial"/>
          <w:b/>
        </w:rPr>
        <w:t xml:space="preserve">Invoice for expenses towards </w:t>
      </w:r>
      <w:r w:rsidR="006C30B1" w:rsidRPr="0066574E">
        <w:rPr>
          <w:rFonts w:ascii="Arial" w:hAnsi="Arial" w:cs="Arial"/>
          <w:b/>
        </w:rPr>
        <w:t xml:space="preserve">Small Immediate Need Grants for </w:t>
      </w:r>
      <w:r w:rsidR="0066574E" w:rsidRPr="0066574E">
        <w:rPr>
          <w:rFonts w:ascii="Arial" w:hAnsi="Arial" w:cs="Arial"/>
          <w:b/>
        </w:rPr>
        <w:t xml:space="preserve">____________(Award Title) </w:t>
      </w:r>
      <w:r w:rsidR="0066574E">
        <w:rPr>
          <w:rFonts w:ascii="Arial" w:hAnsi="Arial" w:cs="Arial"/>
          <w:b/>
        </w:rPr>
        <w:t xml:space="preserve">for </w:t>
      </w:r>
      <w:r w:rsidR="00A577AA" w:rsidRPr="0066574E">
        <w:rPr>
          <w:rFonts w:ascii="Arial" w:hAnsi="Arial" w:cs="Arial"/>
          <w:b/>
        </w:rPr>
        <w:t>a period of ________</w:t>
      </w:r>
      <w:r w:rsidR="009F643B" w:rsidRPr="0066574E">
        <w:rPr>
          <w:rFonts w:ascii="Arial" w:hAnsi="Arial" w:cs="Arial"/>
          <w:b/>
        </w:rPr>
        <w:t>_(tenure</w:t>
      </w:r>
      <w:r w:rsidR="00A577AA" w:rsidRPr="0066574E">
        <w:rPr>
          <w:rFonts w:ascii="Arial" w:hAnsi="Arial" w:cs="Arial"/>
          <w:b/>
        </w:rPr>
        <w:t>)</w:t>
      </w:r>
      <w:r w:rsidR="0066574E" w:rsidRPr="0066574E">
        <w:rPr>
          <w:rFonts w:ascii="Arial" w:hAnsi="Arial" w:cs="Arial"/>
          <w:b/>
        </w:rPr>
        <w:t xml:space="preserve">. </w:t>
      </w:r>
    </w:p>
    <w:p w14:paraId="6CD381FC" w14:textId="77777777" w:rsidR="001876E8" w:rsidRPr="00667E72" w:rsidRDefault="001876E8" w:rsidP="004A298E">
      <w:pPr>
        <w:spacing w:after="0"/>
        <w:jc w:val="both"/>
        <w:rPr>
          <w:rFonts w:ascii="Arial" w:hAnsi="Arial" w:cs="Arial"/>
          <w:b/>
        </w:rPr>
      </w:pPr>
    </w:p>
    <w:p w14:paraId="1720291A" w14:textId="6E74FC63" w:rsidR="002F7859" w:rsidRPr="00667E72" w:rsidRDefault="002F7859" w:rsidP="005B3532">
      <w:pPr>
        <w:spacing w:after="0" w:line="240" w:lineRule="auto"/>
        <w:jc w:val="both"/>
        <w:rPr>
          <w:rFonts w:ascii="Arial" w:hAnsi="Arial" w:cs="Arial"/>
          <w:bCs/>
        </w:rPr>
      </w:pPr>
      <w:r w:rsidRPr="00667E72">
        <w:rPr>
          <w:rFonts w:ascii="Arial" w:hAnsi="Arial" w:cs="Arial"/>
          <w:bCs/>
        </w:rPr>
        <w:t xml:space="preserve">_____________(Name of the </w:t>
      </w:r>
      <w:r w:rsidR="00C501ED">
        <w:rPr>
          <w:rFonts w:ascii="Arial" w:hAnsi="Arial" w:cs="Arial"/>
          <w:bCs/>
        </w:rPr>
        <w:t>A</w:t>
      </w:r>
      <w:r w:rsidRPr="00667E72">
        <w:rPr>
          <w:rFonts w:ascii="Arial" w:hAnsi="Arial" w:cs="Arial"/>
          <w:bCs/>
        </w:rPr>
        <w:t xml:space="preserve">wardee) to </w:t>
      </w:r>
      <w:r>
        <w:rPr>
          <w:rFonts w:ascii="Arial" w:hAnsi="Arial" w:cs="Arial"/>
          <w:bCs/>
        </w:rPr>
        <w:t xml:space="preserve">undertake research on </w:t>
      </w:r>
      <w:r w:rsidR="00B95CE4">
        <w:rPr>
          <w:rFonts w:ascii="Arial" w:hAnsi="Arial" w:cs="Arial"/>
          <w:bCs/>
        </w:rPr>
        <w:t>____________( Award</w:t>
      </w:r>
      <w:r w:rsidR="00C501ED">
        <w:rPr>
          <w:rFonts w:ascii="Arial" w:hAnsi="Arial" w:cs="Arial"/>
          <w:bCs/>
        </w:rPr>
        <w:t xml:space="preserve"> Title)</w:t>
      </w:r>
      <w:r w:rsidRPr="00FF3F5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at </w:t>
      </w:r>
      <w:r w:rsidRPr="00667E72">
        <w:rPr>
          <w:rFonts w:ascii="Arial" w:hAnsi="Arial" w:cs="Arial"/>
          <w:bCs/>
        </w:rPr>
        <w:t xml:space="preserve">______________( Name of the Institution)  for a period of _______( </w:t>
      </w:r>
      <w:r>
        <w:rPr>
          <w:rFonts w:ascii="Arial" w:hAnsi="Arial" w:cs="Arial"/>
          <w:bCs/>
        </w:rPr>
        <w:t>Award</w:t>
      </w:r>
      <w:r w:rsidRPr="00667E72">
        <w:rPr>
          <w:rFonts w:ascii="Arial" w:hAnsi="Arial" w:cs="Arial"/>
          <w:bCs/>
        </w:rPr>
        <w:t xml:space="preserve"> tenure) </w:t>
      </w:r>
      <w:r>
        <w:rPr>
          <w:rFonts w:ascii="Arial" w:hAnsi="Arial" w:cs="Arial"/>
          <w:bCs/>
        </w:rPr>
        <w:t xml:space="preserve">in collaboration with ______________ ( Name of the Collaborating Institution) </w:t>
      </w:r>
      <w:r w:rsidRPr="00667E72">
        <w:rPr>
          <w:rFonts w:ascii="Arial" w:hAnsi="Arial" w:cs="Arial"/>
          <w:bCs/>
        </w:rPr>
        <w:t xml:space="preserve">under the auspices of the Indo-German Science &amp; Technology Centre (IGSTC), New Delhi, India. </w:t>
      </w:r>
    </w:p>
    <w:p w14:paraId="47D579BA" w14:textId="77777777" w:rsidR="002F7859" w:rsidRPr="00667E72" w:rsidRDefault="002F7859" w:rsidP="002F7859">
      <w:pPr>
        <w:spacing w:after="0"/>
        <w:jc w:val="both"/>
        <w:rPr>
          <w:rFonts w:ascii="Arial" w:hAnsi="Arial" w:cs="Arial"/>
        </w:rPr>
      </w:pPr>
    </w:p>
    <w:p w14:paraId="63AB9FA6" w14:textId="51E99038" w:rsidR="002F7859" w:rsidRPr="00667E72" w:rsidRDefault="002F7859" w:rsidP="005B3532">
      <w:pPr>
        <w:spacing w:line="240" w:lineRule="auto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The sanctioned grant for undertaking </w:t>
      </w:r>
      <w:r>
        <w:rPr>
          <w:rFonts w:ascii="Arial" w:hAnsi="Arial" w:cs="Arial"/>
        </w:rPr>
        <w:t>the research</w:t>
      </w:r>
      <w:r w:rsidR="00BB066A">
        <w:rPr>
          <w:rFonts w:ascii="Arial" w:hAnsi="Arial" w:cs="Arial"/>
        </w:rPr>
        <w:t xml:space="preserve"> as per the </w:t>
      </w:r>
      <w:r w:rsidR="007F0B36">
        <w:rPr>
          <w:rFonts w:ascii="Arial" w:hAnsi="Arial" w:cs="Arial"/>
        </w:rPr>
        <w:t xml:space="preserve">Award Letter amount </w:t>
      </w:r>
      <w:r w:rsidR="00DB0EC1">
        <w:rPr>
          <w:rFonts w:ascii="Arial" w:hAnsi="Arial" w:cs="Arial"/>
        </w:rPr>
        <w:t xml:space="preserve">up to </w:t>
      </w:r>
      <w:r w:rsidR="00DB0EC1" w:rsidRPr="00667E72">
        <w:rPr>
          <w:rFonts w:ascii="Arial" w:hAnsi="Arial" w:cs="Arial"/>
        </w:rPr>
        <w:t>€</w:t>
      </w:r>
      <w:r w:rsidRPr="00667E72">
        <w:rPr>
          <w:rFonts w:ascii="Arial" w:hAnsi="Arial" w:cs="Arial"/>
          <w:u w:val="single"/>
        </w:rPr>
        <w:t xml:space="preserve"> ***** (in words only</w:t>
      </w:r>
      <w:r w:rsidRPr="00667E72">
        <w:rPr>
          <w:rFonts w:ascii="Arial" w:hAnsi="Arial" w:cs="Arial"/>
        </w:rPr>
        <w:t xml:space="preserve">). </w:t>
      </w:r>
    </w:p>
    <w:p w14:paraId="1F7C46BD" w14:textId="39B5CE04" w:rsidR="00DC6880" w:rsidRPr="00667E72" w:rsidRDefault="001F0A98" w:rsidP="005B3532">
      <w:pPr>
        <w:spacing w:line="240" w:lineRule="auto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>Indo-G</w:t>
      </w:r>
      <w:r w:rsidR="005D7BC7" w:rsidRPr="00667E72">
        <w:rPr>
          <w:rFonts w:ascii="Arial" w:hAnsi="Arial" w:cs="Arial"/>
        </w:rPr>
        <w:t>erman Science &amp; Technology Cent</w:t>
      </w:r>
      <w:r w:rsidR="004A298E" w:rsidRPr="00667E72">
        <w:rPr>
          <w:rFonts w:ascii="Arial" w:hAnsi="Arial" w:cs="Arial"/>
        </w:rPr>
        <w:t xml:space="preserve">re </w:t>
      </w:r>
      <w:r w:rsidR="00E61FAB" w:rsidRPr="00667E72">
        <w:rPr>
          <w:rFonts w:ascii="Arial" w:hAnsi="Arial" w:cs="Arial"/>
        </w:rPr>
        <w:t>is requested</w:t>
      </w:r>
      <w:r w:rsidR="003B77CE" w:rsidRPr="00667E72">
        <w:rPr>
          <w:rFonts w:ascii="Arial" w:hAnsi="Arial" w:cs="Arial"/>
        </w:rPr>
        <w:t xml:space="preserve"> to transfer</w:t>
      </w:r>
      <w:r w:rsidR="004A298E" w:rsidRPr="00667E72">
        <w:rPr>
          <w:rFonts w:ascii="Arial" w:hAnsi="Arial" w:cs="Arial"/>
        </w:rPr>
        <w:t xml:space="preserve"> the </w:t>
      </w:r>
      <w:r w:rsidR="005D7BC7" w:rsidRPr="00667E72">
        <w:rPr>
          <w:rFonts w:ascii="Arial" w:hAnsi="Arial" w:cs="Arial"/>
        </w:rPr>
        <w:t>amount</w:t>
      </w:r>
      <w:r w:rsidR="004A298E" w:rsidRPr="00667E72">
        <w:rPr>
          <w:rFonts w:ascii="Arial" w:hAnsi="Arial" w:cs="Arial"/>
        </w:rPr>
        <w:t xml:space="preserve"> </w:t>
      </w:r>
      <w:r w:rsidR="00DB0EC1">
        <w:rPr>
          <w:rFonts w:ascii="Arial" w:hAnsi="Arial" w:cs="Arial"/>
        </w:rPr>
        <w:t>up to</w:t>
      </w:r>
      <w:r w:rsidR="004A298E" w:rsidRPr="00667E72">
        <w:rPr>
          <w:rFonts w:ascii="Arial" w:hAnsi="Arial" w:cs="Arial"/>
        </w:rPr>
        <w:t xml:space="preserve"> </w:t>
      </w:r>
      <w:r w:rsidR="001876E8" w:rsidRPr="00667E72">
        <w:rPr>
          <w:rFonts w:ascii="Arial" w:hAnsi="Arial" w:cs="Arial"/>
          <w:u w:val="single"/>
        </w:rPr>
        <w:t xml:space="preserve">€ </w:t>
      </w:r>
      <w:r w:rsidR="00310C86" w:rsidRPr="00667E72">
        <w:rPr>
          <w:rFonts w:ascii="Arial" w:hAnsi="Arial" w:cs="Arial"/>
          <w:u w:val="single"/>
        </w:rPr>
        <w:t>*****</w:t>
      </w:r>
      <w:r w:rsidR="0068098E" w:rsidRPr="00667E72">
        <w:rPr>
          <w:rFonts w:ascii="Arial" w:hAnsi="Arial" w:cs="Arial"/>
        </w:rPr>
        <w:t xml:space="preserve"> </w:t>
      </w:r>
      <w:r w:rsidR="007F0B36">
        <w:rPr>
          <w:rFonts w:ascii="Arial" w:hAnsi="Arial" w:cs="Arial"/>
        </w:rPr>
        <w:t xml:space="preserve">to </w:t>
      </w:r>
      <w:r w:rsidR="00344933" w:rsidRPr="00667E72">
        <w:rPr>
          <w:rFonts w:ascii="Arial" w:hAnsi="Arial" w:cs="Arial"/>
        </w:rPr>
        <w:t>the University</w:t>
      </w:r>
      <w:r w:rsidR="005D7BC7" w:rsidRPr="00667E72">
        <w:rPr>
          <w:rFonts w:ascii="Arial" w:hAnsi="Arial" w:cs="Arial"/>
        </w:rPr>
        <w:t>/Institut</w:t>
      </w:r>
      <w:r w:rsidR="00344933" w:rsidRPr="00667E72">
        <w:rPr>
          <w:rFonts w:ascii="Arial" w:hAnsi="Arial" w:cs="Arial"/>
        </w:rPr>
        <w:t>ion</w:t>
      </w:r>
      <w:r w:rsidR="005D7BC7" w:rsidRPr="00667E72">
        <w:rPr>
          <w:rFonts w:ascii="Arial" w:hAnsi="Arial" w:cs="Arial"/>
        </w:rPr>
        <w:t xml:space="preserve"> account as</w:t>
      </w:r>
      <w:r w:rsidR="004A298E" w:rsidRPr="00667E72">
        <w:rPr>
          <w:rFonts w:ascii="Arial" w:hAnsi="Arial" w:cs="Arial"/>
        </w:rPr>
        <w:t xml:space="preserve"> per </w:t>
      </w:r>
      <w:r w:rsidR="007F0B36">
        <w:rPr>
          <w:rFonts w:ascii="Arial" w:hAnsi="Arial" w:cs="Arial"/>
        </w:rPr>
        <w:t xml:space="preserve">the </w:t>
      </w:r>
      <w:r w:rsidR="004A298E" w:rsidRPr="00667E72">
        <w:rPr>
          <w:rFonts w:ascii="Arial" w:hAnsi="Arial" w:cs="Arial"/>
        </w:rPr>
        <w:t xml:space="preserve">details given </w:t>
      </w:r>
      <w:r w:rsidR="005D7BC7" w:rsidRPr="00667E72">
        <w:rPr>
          <w:rFonts w:ascii="Arial" w:hAnsi="Arial" w:cs="Arial"/>
        </w:rPr>
        <w:t>below at the earliest.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1876E8" w:rsidRPr="00667E72" w14:paraId="18B12E10" w14:textId="77777777" w:rsidTr="00D05736">
        <w:tc>
          <w:tcPr>
            <w:tcW w:w="2977" w:type="dxa"/>
          </w:tcPr>
          <w:p w14:paraId="3CEC452D" w14:textId="6B5A8EB6" w:rsidR="001876E8" w:rsidRPr="00667E72" w:rsidRDefault="001876E8" w:rsidP="00415AA8">
            <w:pPr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>Name of the Institut</w:t>
            </w:r>
            <w:r w:rsidR="00B2345D" w:rsidRPr="00667E72">
              <w:rPr>
                <w:rFonts w:ascii="Arial" w:hAnsi="Arial" w:cs="Arial"/>
              </w:rPr>
              <w:t>ion</w:t>
            </w:r>
          </w:p>
        </w:tc>
        <w:tc>
          <w:tcPr>
            <w:tcW w:w="5103" w:type="dxa"/>
          </w:tcPr>
          <w:p w14:paraId="4F26A5BD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5A100BE9" w14:textId="77777777" w:rsidTr="00D05736">
        <w:tc>
          <w:tcPr>
            <w:tcW w:w="2977" w:type="dxa"/>
          </w:tcPr>
          <w:p w14:paraId="6040CC97" w14:textId="4A8DC89A" w:rsidR="001876E8" w:rsidRPr="00667E72" w:rsidRDefault="001876E8" w:rsidP="00415AA8">
            <w:pPr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 xml:space="preserve">Address of the </w:t>
            </w:r>
            <w:r w:rsidR="00B2345D" w:rsidRPr="00667E72">
              <w:rPr>
                <w:rFonts w:ascii="Arial" w:hAnsi="Arial" w:cs="Arial"/>
              </w:rPr>
              <w:t>Institution</w:t>
            </w:r>
          </w:p>
        </w:tc>
        <w:tc>
          <w:tcPr>
            <w:tcW w:w="5103" w:type="dxa"/>
          </w:tcPr>
          <w:p w14:paraId="30F5A036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1180CBE2" w14:textId="77777777" w:rsidTr="00D05736">
        <w:tc>
          <w:tcPr>
            <w:tcW w:w="2977" w:type="dxa"/>
          </w:tcPr>
          <w:p w14:paraId="34A5D0BF" w14:textId="67D55DB9" w:rsidR="001876E8" w:rsidRPr="00667E72" w:rsidRDefault="001876E8" w:rsidP="00415AA8">
            <w:pPr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 xml:space="preserve">Bank Name </w:t>
            </w:r>
          </w:p>
        </w:tc>
        <w:tc>
          <w:tcPr>
            <w:tcW w:w="5103" w:type="dxa"/>
          </w:tcPr>
          <w:p w14:paraId="584606D4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3F5D413E" w14:textId="77777777" w:rsidTr="00D05736">
        <w:tc>
          <w:tcPr>
            <w:tcW w:w="2977" w:type="dxa"/>
          </w:tcPr>
          <w:p w14:paraId="151A60EA" w14:textId="17B4A759" w:rsidR="001876E8" w:rsidRPr="00667E72" w:rsidRDefault="001876E8" w:rsidP="00415AA8">
            <w:pPr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>Bank Address</w:t>
            </w:r>
          </w:p>
        </w:tc>
        <w:tc>
          <w:tcPr>
            <w:tcW w:w="5103" w:type="dxa"/>
          </w:tcPr>
          <w:p w14:paraId="3004B33F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399237B3" w14:textId="77777777" w:rsidTr="00D05736">
        <w:tc>
          <w:tcPr>
            <w:tcW w:w="2977" w:type="dxa"/>
          </w:tcPr>
          <w:p w14:paraId="779CBAB1" w14:textId="1DE51FF6" w:rsidR="001876E8" w:rsidRPr="00667E72" w:rsidRDefault="001876E8" w:rsidP="00415AA8">
            <w:pPr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>Account No.</w:t>
            </w:r>
          </w:p>
        </w:tc>
        <w:tc>
          <w:tcPr>
            <w:tcW w:w="5103" w:type="dxa"/>
          </w:tcPr>
          <w:p w14:paraId="52B309F7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197051A2" w14:textId="77777777" w:rsidTr="00D05736">
        <w:tc>
          <w:tcPr>
            <w:tcW w:w="2977" w:type="dxa"/>
          </w:tcPr>
          <w:p w14:paraId="396FA83E" w14:textId="22997EB4" w:rsidR="001876E8" w:rsidRPr="00667E72" w:rsidRDefault="001876E8" w:rsidP="00415AA8">
            <w:pPr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 xml:space="preserve">IBAN </w:t>
            </w:r>
            <w:r w:rsidR="00667E72">
              <w:rPr>
                <w:rFonts w:ascii="Arial" w:hAnsi="Arial" w:cs="Arial"/>
              </w:rPr>
              <w:t>No.</w:t>
            </w:r>
          </w:p>
        </w:tc>
        <w:tc>
          <w:tcPr>
            <w:tcW w:w="5103" w:type="dxa"/>
          </w:tcPr>
          <w:p w14:paraId="0B9620AD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69E4B40F" w14:textId="77777777" w:rsidTr="00D05736">
        <w:tc>
          <w:tcPr>
            <w:tcW w:w="2977" w:type="dxa"/>
          </w:tcPr>
          <w:p w14:paraId="04F883F4" w14:textId="3666D465" w:rsidR="001876E8" w:rsidRPr="00667E72" w:rsidRDefault="001876E8" w:rsidP="00415AA8">
            <w:pPr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>Swift/sort code of the Account</w:t>
            </w:r>
          </w:p>
        </w:tc>
        <w:tc>
          <w:tcPr>
            <w:tcW w:w="5103" w:type="dxa"/>
          </w:tcPr>
          <w:p w14:paraId="4CEAE1C9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2430AF" w14:textId="25FC265C" w:rsidR="001F0A98" w:rsidRPr="00667E72" w:rsidRDefault="005D7BC7" w:rsidP="00394245">
      <w:pPr>
        <w:spacing w:after="0" w:line="360" w:lineRule="auto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 </w:t>
      </w:r>
      <w:r w:rsidR="001F0A98" w:rsidRPr="00667E72">
        <w:rPr>
          <w:rFonts w:ascii="Arial" w:hAnsi="Arial" w:cs="Arial"/>
        </w:rPr>
        <w:t xml:space="preserve"> </w:t>
      </w:r>
    </w:p>
    <w:p w14:paraId="5E35D833" w14:textId="58D1E33D" w:rsidR="00956604" w:rsidRPr="00667E72" w:rsidRDefault="00310C86" w:rsidP="005F2A88">
      <w:pPr>
        <w:spacing w:line="240" w:lineRule="auto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>T</w:t>
      </w:r>
      <w:r w:rsidR="000B7285" w:rsidRPr="00667E72">
        <w:rPr>
          <w:rFonts w:ascii="Arial" w:hAnsi="Arial" w:cs="Arial"/>
        </w:rPr>
        <w:t>he Utilisation Certificate (UC)/Statement of Expenditure (SE)</w:t>
      </w:r>
      <w:r w:rsidR="0047717D" w:rsidRPr="00667E72">
        <w:rPr>
          <w:rFonts w:ascii="Arial" w:hAnsi="Arial" w:cs="Arial"/>
        </w:rPr>
        <w:t xml:space="preserve"> </w:t>
      </w:r>
      <w:r w:rsidR="00DA032E" w:rsidRPr="00667E72">
        <w:rPr>
          <w:rFonts w:ascii="Arial" w:hAnsi="Arial" w:cs="Arial"/>
        </w:rPr>
        <w:t xml:space="preserve">along with </w:t>
      </w:r>
      <w:r w:rsidR="008D682F">
        <w:rPr>
          <w:rFonts w:ascii="Arial" w:hAnsi="Arial" w:cs="Arial"/>
        </w:rPr>
        <w:t>the other requested documents</w:t>
      </w:r>
      <w:r w:rsidR="00DA032E" w:rsidRPr="00667E72">
        <w:rPr>
          <w:rFonts w:ascii="Arial" w:hAnsi="Arial" w:cs="Arial"/>
        </w:rPr>
        <w:t xml:space="preserve"> </w:t>
      </w:r>
      <w:r w:rsidR="003C658D" w:rsidRPr="00667E72">
        <w:rPr>
          <w:rFonts w:ascii="Arial" w:hAnsi="Arial" w:cs="Arial"/>
        </w:rPr>
        <w:t xml:space="preserve">will be </w:t>
      </w:r>
      <w:r w:rsidR="00935333" w:rsidRPr="00667E72">
        <w:rPr>
          <w:rFonts w:ascii="Arial" w:hAnsi="Arial" w:cs="Arial"/>
        </w:rPr>
        <w:t xml:space="preserve">made available </w:t>
      </w:r>
      <w:r w:rsidR="0047717D" w:rsidRPr="00667E72">
        <w:rPr>
          <w:rFonts w:ascii="Arial" w:hAnsi="Arial" w:cs="Arial"/>
        </w:rPr>
        <w:t>to IGSTC by the Institut</w:t>
      </w:r>
      <w:r w:rsidR="0051673C" w:rsidRPr="00667E72">
        <w:rPr>
          <w:rFonts w:ascii="Arial" w:hAnsi="Arial" w:cs="Arial"/>
        </w:rPr>
        <w:t>ion</w:t>
      </w:r>
      <w:r w:rsidR="00935333" w:rsidRPr="00667E72">
        <w:rPr>
          <w:rFonts w:ascii="Arial" w:hAnsi="Arial" w:cs="Arial"/>
        </w:rPr>
        <w:t xml:space="preserve"> &amp;</w:t>
      </w:r>
      <w:r w:rsidR="0036377B" w:rsidRPr="00667E72">
        <w:rPr>
          <w:rFonts w:ascii="Arial" w:hAnsi="Arial" w:cs="Arial"/>
        </w:rPr>
        <w:t xml:space="preserve"> the</w:t>
      </w:r>
      <w:r w:rsidR="00935333" w:rsidRPr="00667E72">
        <w:rPr>
          <w:rFonts w:ascii="Arial" w:hAnsi="Arial" w:cs="Arial"/>
        </w:rPr>
        <w:t xml:space="preserve"> Awardee</w:t>
      </w:r>
      <w:r w:rsidR="0047717D" w:rsidRPr="00667E72">
        <w:rPr>
          <w:rFonts w:ascii="Arial" w:hAnsi="Arial" w:cs="Arial"/>
        </w:rPr>
        <w:t xml:space="preserve"> </w:t>
      </w:r>
      <w:r w:rsidR="000B7285" w:rsidRPr="00667E72">
        <w:rPr>
          <w:rFonts w:ascii="Arial" w:hAnsi="Arial" w:cs="Arial"/>
        </w:rPr>
        <w:t xml:space="preserve">after the completion of the </w:t>
      </w:r>
      <w:r w:rsidR="003A52E2">
        <w:rPr>
          <w:rFonts w:ascii="Arial" w:hAnsi="Arial" w:cs="Arial"/>
        </w:rPr>
        <w:t xml:space="preserve">Award </w:t>
      </w:r>
      <w:r w:rsidR="00E62514">
        <w:rPr>
          <w:rFonts w:ascii="Arial" w:hAnsi="Arial" w:cs="Arial"/>
        </w:rPr>
        <w:t>t</w:t>
      </w:r>
      <w:r w:rsidR="003A52E2">
        <w:rPr>
          <w:rFonts w:ascii="Arial" w:hAnsi="Arial" w:cs="Arial"/>
        </w:rPr>
        <w:t>enure</w:t>
      </w:r>
      <w:r w:rsidR="00935333" w:rsidRPr="00667E72">
        <w:rPr>
          <w:rFonts w:ascii="Arial" w:hAnsi="Arial" w:cs="Arial"/>
        </w:rPr>
        <w:t>.</w:t>
      </w:r>
    </w:p>
    <w:p w14:paraId="4B7ADEBB" w14:textId="2D849BF2" w:rsidR="00E74A54" w:rsidRPr="00667E72" w:rsidRDefault="00E74A54" w:rsidP="005F458B">
      <w:pPr>
        <w:rPr>
          <w:rFonts w:ascii="Arial" w:hAnsi="Arial" w:cs="Arial"/>
        </w:rPr>
      </w:pPr>
    </w:p>
    <w:p w14:paraId="535F4F01" w14:textId="77777777" w:rsidR="009F643B" w:rsidRPr="00667E72" w:rsidRDefault="009F643B" w:rsidP="005F458B">
      <w:pPr>
        <w:rPr>
          <w:rFonts w:ascii="Arial" w:hAnsi="Arial" w:cs="Arial"/>
        </w:rPr>
      </w:pPr>
    </w:p>
    <w:p w14:paraId="0571A09A" w14:textId="3A2AD38C" w:rsidR="001F0A98" w:rsidRPr="00667E72" w:rsidRDefault="0029446C" w:rsidP="004A298E">
      <w:pPr>
        <w:jc w:val="right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 </w:t>
      </w:r>
      <w:r w:rsidR="001F0A98" w:rsidRPr="00667E72">
        <w:rPr>
          <w:rFonts w:ascii="Arial" w:hAnsi="Arial" w:cs="Arial"/>
        </w:rPr>
        <w:t>(Signature with stamp)</w:t>
      </w:r>
    </w:p>
    <w:p w14:paraId="732AD6A2" w14:textId="770E6AB3" w:rsidR="004A298E" w:rsidRPr="00667E72" w:rsidRDefault="00E61FAB" w:rsidP="0029446C">
      <w:pPr>
        <w:spacing w:after="0"/>
        <w:jc w:val="center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                                                                                      </w:t>
      </w:r>
      <w:r w:rsidR="009F643B" w:rsidRPr="00667E72">
        <w:rPr>
          <w:rFonts w:ascii="Arial" w:hAnsi="Arial" w:cs="Arial"/>
        </w:rPr>
        <w:t>Name</w:t>
      </w:r>
    </w:p>
    <w:p w14:paraId="0613B309" w14:textId="77FFACFC" w:rsidR="00C510C9" w:rsidRPr="00667E72" w:rsidRDefault="00E61FAB" w:rsidP="0029446C">
      <w:pPr>
        <w:spacing w:after="0"/>
        <w:jc w:val="center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                                                                                          </w:t>
      </w:r>
      <w:r w:rsidR="004A298E" w:rsidRPr="00667E72">
        <w:rPr>
          <w:rFonts w:ascii="Arial" w:hAnsi="Arial" w:cs="Arial"/>
        </w:rPr>
        <w:t xml:space="preserve">Address </w:t>
      </w:r>
    </w:p>
    <w:p w14:paraId="08AFA9E9" w14:textId="42A96F71" w:rsidR="00C510C9" w:rsidRPr="00667E72" w:rsidRDefault="00C510C9">
      <w:pPr>
        <w:rPr>
          <w:rFonts w:ascii="Arial" w:hAnsi="Arial" w:cs="Arial"/>
        </w:rPr>
      </w:pPr>
    </w:p>
    <w:sectPr w:rsidR="00C510C9" w:rsidRPr="00667E72" w:rsidSect="00DE7BA6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0NjE2MjE1MDIxMzBX0lEKTi0uzszPAykwNKgFAKNiB24tAAAA"/>
  </w:docVars>
  <w:rsids>
    <w:rsidRoot w:val="00E74A54"/>
    <w:rsid w:val="0000725C"/>
    <w:rsid w:val="00023D39"/>
    <w:rsid w:val="0005233C"/>
    <w:rsid w:val="000858FA"/>
    <w:rsid w:val="000942ED"/>
    <w:rsid w:val="000B7285"/>
    <w:rsid w:val="00136BDC"/>
    <w:rsid w:val="00175EB1"/>
    <w:rsid w:val="001876E8"/>
    <w:rsid w:val="001F0A98"/>
    <w:rsid w:val="00217524"/>
    <w:rsid w:val="00227D56"/>
    <w:rsid w:val="0029446C"/>
    <w:rsid w:val="002F7859"/>
    <w:rsid w:val="002F7A49"/>
    <w:rsid w:val="00310C86"/>
    <w:rsid w:val="00344933"/>
    <w:rsid w:val="0036377B"/>
    <w:rsid w:val="00394245"/>
    <w:rsid w:val="003A52E2"/>
    <w:rsid w:val="003B77CE"/>
    <w:rsid w:val="003C658D"/>
    <w:rsid w:val="00415AA8"/>
    <w:rsid w:val="00471230"/>
    <w:rsid w:val="0047717D"/>
    <w:rsid w:val="004A298E"/>
    <w:rsid w:val="004D6C03"/>
    <w:rsid w:val="0051673C"/>
    <w:rsid w:val="00552FA7"/>
    <w:rsid w:val="00565605"/>
    <w:rsid w:val="00594B17"/>
    <w:rsid w:val="005A5739"/>
    <w:rsid w:val="005B3532"/>
    <w:rsid w:val="005D7AC3"/>
    <w:rsid w:val="005D7BC7"/>
    <w:rsid w:val="005E0743"/>
    <w:rsid w:val="005F2A88"/>
    <w:rsid w:val="005F458B"/>
    <w:rsid w:val="00617218"/>
    <w:rsid w:val="00624B31"/>
    <w:rsid w:val="00640C84"/>
    <w:rsid w:val="0066574E"/>
    <w:rsid w:val="00667E72"/>
    <w:rsid w:val="0068098E"/>
    <w:rsid w:val="006C3062"/>
    <w:rsid w:val="006C30B1"/>
    <w:rsid w:val="006E6901"/>
    <w:rsid w:val="007339DD"/>
    <w:rsid w:val="007658F1"/>
    <w:rsid w:val="007945A9"/>
    <w:rsid w:val="007B2E98"/>
    <w:rsid w:val="007E20BB"/>
    <w:rsid w:val="007F0B36"/>
    <w:rsid w:val="008D682F"/>
    <w:rsid w:val="008F55AE"/>
    <w:rsid w:val="00935333"/>
    <w:rsid w:val="00956604"/>
    <w:rsid w:val="009742F2"/>
    <w:rsid w:val="009C047B"/>
    <w:rsid w:val="009D5982"/>
    <w:rsid w:val="009F643B"/>
    <w:rsid w:val="00A35D2E"/>
    <w:rsid w:val="00A45B42"/>
    <w:rsid w:val="00A577AA"/>
    <w:rsid w:val="00AB33C6"/>
    <w:rsid w:val="00AF74D4"/>
    <w:rsid w:val="00B10CB4"/>
    <w:rsid w:val="00B2345D"/>
    <w:rsid w:val="00B95CE4"/>
    <w:rsid w:val="00BA00D0"/>
    <w:rsid w:val="00BB066A"/>
    <w:rsid w:val="00BC4D8C"/>
    <w:rsid w:val="00BE02B0"/>
    <w:rsid w:val="00BE628E"/>
    <w:rsid w:val="00C4308A"/>
    <w:rsid w:val="00C501ED"/>
    <w:rsid w:val="00C510C9"/>
    <w:rsid w:val="00D05736"/>
    <w:rsid w:val="00D955B1"/>
    <w:rsid w:val="00DA032E"/>
    <w:rsid w:val="00DB0EC1"/>
    <w:rsid w:val="00DC6880"/>
    <w:rsid w:val="00DD1CE3"/>
    <w:rsid w:val="00DE02FC"/>
    <w:rsid w:val="00DE7BA6"/>
    <w:rsid w:val="00E61FAB"/>
    <w:rsid w:val="00E62514"/>
    <w:rsid w:val="00E74A54"/>
    <w:rsid w:val="00EF1C87"/>
    <w:rsid w:val="00F40A2F"/>
    <w:rsid w:val="00F944ED"/>
    <w:rsid w:val="00FB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EDEE"/>
  <w15:docId w15:val="{D94643B2-789D-46A3-B01B-1702173E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510C9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44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9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9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STC\Desktop\PANKAJ%2018.09%20.18\pankaj%2023-04-18\SSG_Manager%20(A&amp;A)\Documents\Format%20of%20invoice%20for%20remmittanc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6C82-A196-4481-B8AE-740FEE33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of invoice for remmittance </Template>
  <TotalTime>0</TotalTime>
  <Pages>1</Pages>
  <Words>241</Words>
  <Characters>1408</Characters>
  <Application>Microsoft Office Word</Application>
  <DocSecurity>0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IGSTC</dc:creator>
  <cp:lastModifiedBy>Moni Boruah</cp:lastModifiedBy>
  <cp:revision>2</cp:revision>
  <cp:lastPrinted>2023-02-23T04:38:00Z</cp:lastPrinted>
  <dcterms:created xsi:type="dcterms:W3CDTF">2023-02-23T06:21:00Z</dcterms:created>
  <dcterms:modified xsi:type="dcterms:W3CDTF">2023-02-23T06:21:00Z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9a177edaebddfaccc9cb5c9d6fd53ff7d3a71f850d9cfc4bc7f5709ac684ee22</vt:lpwstr>
  </property>
</Properties>
</file>